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8F" w:rsidRPr="00A373C2" w:rsidRDefault="0037188F" w:rsidP="00A373C2">
      <w:pPr>
        <w:pStyle w:val="Documenttype"/>
      </w:pPr>
      <w:bookmarkStart w:id="0" w:name="_GoBack"/>
      <w:bookmarkEnd w:id="0"/>
      <w:r w:rsidRPr="005D0805">
        <w:t>Agenda</w:t>
      </w:r>
    </w:p>
    <w:tbl>
      <w:tblPr>
        <w:tblStyle w:val="Tablestyle"/>
        <w:tblW w:w="0" w:type="auto"/>
        <w:tblLook w:val="0600" w:firstRow="0" w:lastRow="0" w:firstColumn="0" w:lastColumn="0" w:noHBand="1" w:noVBand="1"/>
      </w:tblPr>
      <w:tblGrid>
        <w:gridCol w:w="2268"/>
        <w:gridCol w:w="6793"/>
      </w:tblGrid>
      <w:tr w:rsidR="007F2C98" w:rsidRPr="00AF6A4A" w:rsidTr="007F780A">
        <w:tc>
          <w:tcPr>
            <w:tcW w:w="2268" w:type="dxa"/>
          </w:tcPr>
          <w:p w:rsidR="007F2C98" w:rsidRDefault="007F2C98" w:rsidP="00D8626E">
            <w:r>
              <w:t>Vergadering</w:t>
            </w:r>
          </w:p>
        </w:tc>
        <w:tc>
          <w:tcPr>
            <w:tcW w:w="6793" w:type="dxa"/>
          </w:tcPr>
          <w:p w:rsidR="007F2C98" w:rsidRDefault="00062EA7" w:rsidP="00D8626E">
            <w:sdt>
              <w:sdtPr>
                <w:id w:val="1866786804"/>
                <w:placeholder>
                  <w:docPart w:val="08F43B0CDD12934C8B71228D6F68968A"/>
                </w:placeholder>
                <w:temporary/>
                <w:showingPlcHdr/>
              </w:sdtPr>
              <w:sdtEndPr/>
              <w:sdtContent>
                <w:r w:rsidR="007F2C98" w:rsidRPr="007F2C98">
                  <w:rPr>
                    <w:rStyle w:val="Tekstvantijdelijkeaanduiding"/>
                  </w:rPr>
                  <w:t>[</w:t>
                </w:r>
                <w:r w:rsidR="007F2C98">
                  <w:rPr>
                    <w:rStyle w:val="Tekstvantijdelijkeaanduiding"/>
                  </w:rPr>
                  <w:t>soort vergadering</w:t>
                </w:r>
                <w:r w:rsidR="007F2C98" w:rsidRPr="007F2C98">
                  <w:rPr>
                    <w:rStyle w:val="Tekstvantijdelijkeaanduiding"/>
                  </w:rPr>
                  <w:t>]</w:t>
                </w:r>
              </w:sdtContent>
            </w:sdt>
          </w:p>
        </w:tc>
      </w:tr>
      <w:tr w:rsidR="00967480" w:rsidRPr="00AF6A4A" w:rsidTr="007F780A">
        <w:tc>
          <w:tcPr>
            <w:tcW w:w="2268" w:type="dxa"/>
          </w:tcPr>
          <w:p w:rsidR="00967480" w:rsidRPr="00AF6A4A" w:rsidRDefault="00967480" w:rsidP="00D8626E">
            <w:r>
              <w:t>Locatie</w:t>
            </w:r>
          </w:p>
        </w:tc>
        <w:tc>
          <w:tcPr>
            <w:tcW w:w="6793" w:type="dxa"/>
          </w:tcPr>
          <w:p w:rsidR="00967480" w:rsidRPr="00967480" w:rsidRDefault="00062EA7" w:rsidP="00D8626E">
            <w:sdt>
              <w:sdtPr>
                <w:id w:val="-969974252"/>
                <w:placeholder>
                  <w:docPart w:val="189C64F82C0951488925E505C69147A3"/>
                </w:placeholder>
                <w:temporary/>
                <w:showingPlcHdr/>
              </w:sdtPr>
              <w:sdtEndPr/>
              <w:sdtContent>
                <w:r w:rsidR="00967480" w:rsidRPr="00967480">
                  <w:rPr>
                    <w:rStyle w:val="Tekstvantijdelijkeaanduiding"/>
                  </w:rPr>
                  <w:t>[adres of kamernummer]</w:t>
                </w:r>
              </w:sdtContent>
            </w:sdt>
          </w:p>
        </w:tc>
      </w:tr>
      <w:tr w:rsidR="00967480" w:rsidRPr="00AF6A4A" w:rsidTr="007F780A">
        <w:tc>
          <w:tcPr>
            <w:tcW w:w="2268" w:type="dxa"/>
          </w:tcPr>
          <w:p w:rsidR="00967480" w:rsidRPr="00AF6A4A" w:rsidRDefault="00967480" w:rsidP="00D8626E">
            <w:r>
              <w:t>Datum</w:t>
            </w:r>
          </w:p>
        </w:tc>
        <w:tc>
          <w:tcPr>
            <w:tcW w:w="6793" w:type="dxa"/>
          </w:tcPr>
          <w:p w:rsidR="00967480" w:rsidRPr="00AF6A4A" w:rsidRDefault="00062EA7" w:rsidP="00D8626E">
            <w:sdt>
              <w:sdtPr>
                <w:id w:val="-1117051943"/>
                <w:placeholder>
                  <w:docPart w:val="E78576F4E1DE384BAE56D899C1D2BC7F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967480" w:rsidRPr="00967480">
                  <w:rPr>
                    <w:rStyle w:val="Tekstvantijdelijkeaanduiding"/>
                  </w:rPr>
                  <w:t>[kies een datum]</w:t>
                </w:r>
              </w:sdtContent>
            </w:sdt>
          </w:p>
        </w:tc>
      </w:tr>
      <w:tr w:rsidR="00967480" w:rsidRPr="00AF6A4A" w:rsidTr="007F780A">
        <w:tc>
          <w:tcPr>
            <w:tcW w:w="2268" w:type="dxa"/>
          </w:tcPr>
          <w:p w:rsidR="00967480" w:rsidRDefault="00967480" w:rsidP="00D8626E">
            <w:r>
              <w:t>Tijd</w:t>
            </w:r>
          </w:p>
        </w:tc>
        <w:tc>
          <w:tcPr>
            <w:tcW w:w="6793" w:type="dxa"/>
          </w:tcPr>
          <w:p w:rsidR="00967480" w:rsidRPr="00AF6A4A" w:rsidRDefault="00062EA7" w:rsidP="00D8626E">
            <w:sdt>
              <w:sdtPr>
                <w:id w:val="774290246"/>
                <w:placeholder>
                  <w:docPart w:val="0688C57142D56943AFC2088EA1C9289C"/>
                </w:placeholder>
                <w:temporary/>
                <w:showingPlcHdr/>
              </w:sdtPr>
              <w:sdtEndPr/>
              <w:sdtContent>
                <w:r w:rsidR="00967480" w:rsidRPr="00967480">
                  <w:rPr>
                    <w:rStyle w:val="Tekstvantijdelijkeaanduiding"/>
                  </w:rPr>
                  <w:t>[</w:t>
                </w:r>
                <w:r w:rsidR="00967480">
                  <w:rPr>
                    <w:rStyle w:val="Tekstvantijdelijkeaanduiding"/>
                  </w:rPr>
                  <w:t>tijd van</w:t>
                </w:r>
                <w:r w:rsidR="00967480" w:rsidRPr="00967480">
                  <w:rPr>
                    <w:rStyle w:val="Tekstvantijdelijkeaanduiding"/>
                  </w:rPr>
                  <w:t>]</w:t>
                </w:r>
              </w:sdtContent>
            </w:sdt>
            <w:r w:rsidR="00967480">
              <w:t xml:space="preserve"> </w:t>
            </w:r>
            <w:proofErr w:type="gramStart"/>
            <w:r w:rsidR="00967480">
              <w:t>tot</w:t>
            </w:r>
            <w:proofErr w:type="gramEnd"/>
            <w:r w:rsidR="00967480">
              <w:t xml:space="preserve"> </w:t>
            </w:r>
            <w:sdt>
              <w:sdtPr>
                <w:id w:val="1975869699"/>
                <w:placeholder>
                  <w:docPart w:val="F3237EBFCDA9A449A244C837225F06D1"/>
                </w:placeholder>
                <w:temporary/>
                <w:showingPlcHdr/>
              </w:sdtPr>
              <w:sdtEndPr/>
              <w:sdtContent>
                <w:r w:rsidR="00967480" w:rsidRPr="00967480">
                  <w:rPr>
                    <w:rStyle w:val="Tekstvantijdelijkeaanduiding"/>
                  </w:rPr>
                  <w:t>[</w:t>
                </w:r>
                <w:r w:rsidR="00967480">
                  <w:rPr>
                    <w:rStyle w:val="Tekstvantijdelijkeaanduiding"/>
                  </w:rPr>
                  <w:t>tijd tot</w:t>
                </w:r>
                <w:r w:rsidR="00967480" w:rsidRPr="00967480">
                  <w:rPr>
                    <w:rStyle w:val="Tekstvantijdelijkeaanduiding"/>
                  </w:rPr>
                  <w:t>]</w:t>
                </w:r>
              </w:sdtContent>
            </w:sdt>
            <w:r w:rsidR="00967480">
              <w:t xml:space="preserve"> uur</w:t>
            </w:r>
          </w:p>
        </w:tc>
      </w:tr>
    </w:tbl>
    <w:p w:rsidR="00A81F96" w:rsidRPr="0037188F" w:rsidRDefault="00A81F96" w:rsidP="00A81F96"/>
    <w:p w:rsidR="00A81F96" w:rsidRDefault="00A81F96" w:rsidP="00A81F96"/>
    <w:p w:rsidR="007C32BB" w:rsidRPr="00967480" w:rsidRDefault="007C32BB" w:rsidP="00967480">
      <w:pPr>
        <w:pStyle w:val="Kop1"/>
      </w:pPr>
      <w:r>
        <w:t>Agendapunten</w:t>
      </w:r>
    </w:p>
    <w:p w:rsidR="00064429" w:rsidRDefault="002C79C8" w:rsidP="00967480">
      <w:pPr>
        <w:pStyle w:val="Nummers"/>
      </w:pPr>
      <w:r>
        <w:t>Opening</w:t>
      </w:r>
    </w:p>
    <w:p w:rsidR="003D493C" w:rsidRDefault="00062EA7" w:rsidP="00967480">
      <w:pPr>
        <w:pStyle w:val="Nummers"/>
      </w:pPr>
      <w:sdt>
        <w:sdtPr>
          <w:id w:val="1512949353"/>
          <w:placeholder>
            <w:docPart w:val="261BE5BAE7B95246B202752881217A55"/>
          </w:placeholder>
          <w:temporary/>
          <w:showingPlcHdr/>
        </w:sdtPr>
        <w:sdtEndPr/>
        <w:sdtContent>
          <w:r w:rsidR="00967480">
            <w:rPr>
              <w:rStyle w:val="Tekstvantijdelijkeaanduiding"/>
            </w:rPr>
            <w:t>[volgend agendapunt]</w:t>
          </w:r>
        </w:sdtContent>
      </w:sdt>
    </w:p>
    <w:p w:rsidR="007F780A" w:rsidRDefault="007F780A" w:rsidP="007F780A"/>
    <w:sectPr w:rsidR="007F780A" w:rsidSect="00F14A79">
      <w:headerReference w:type="default" r:id="rId7"/>
      <w:headerReference w:type="first" r:id="rId8"/>
      <w:footerReference w:type="first" r:id="rId9"/>
      <w:pgSz w:w="11906" w:h="16838" w:code="9"/>
      <w:pgMar w:top="3402" w:right="1134" w:bottom="1418" w:left="1701" w:header="567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A7" w:rsidRDefault="00062EA7" w:rsidP="00447DD0">
      <w:pPr>
        <w:spacing w:line="240" w:lineRule="auto"/>
      </w:pPr>
      <w:r>
        <w:separator/>
      </w:r>
    </w:p>
  </w:endnote>
  <w:endnote w:type="continuationSeparator" w:id="0">
    <w:p w:rsidR="00062EA7" w:rsidRDefault="00062EA7" w:rsidP="00447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96" w:rsidRPr="00F12D8F" w:rsidRDefault="003206FB" w:rsidP="00BC2596">
    <w:pPr>
      <w:pStyle w:val="Voettekst"/>
      <w:ind w:right="-710"/>
      <w:rPr>
        <w:lang w:val="en-US"/>
      </w:rPr>
    </w:pPr>
    <w:r>
      <w:drawing>
        <wp:anchor distT="0" distB="0" distL="114300" distR="114300" simplePos="0" relativeHeight="251665408" behindDoc="1" locked="1" layoutInCell="1" allowOverlap="1" wp14:anchorId="5E4D64F3" wp14:editId="5A26A1B5">
          <wp:simplePos x="0" y="0"/>
          <wp:positionH relativeFrom="page">
            <wp:posOffset>-2540</wp:posOffset>
          </wp:positionH>
          <wp:positionV relativeFrom="page">
            <wp:posOffset>9742170</wp:posOffset>
          </wp:positionV>
          <wp:extent cx="7559675" cy="953770"/>
          <wp:effectExtent l="0" t="0" r="0" b="0"/>
          <wp:wrapNone/>
          <wp:docPr id="1056442855" name="Be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42855" name="Be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A7" w:rsidRDefault="00062EA7" w:rsidP="00447DD0">
      <w:pPr>
        <w:spacing w:line="240" w:lineRule="auto"/>
      </w:pPr>
      <w:r>
        <w:separator/>
      </w:r>
    </w:p>
  </w:footnote>
  <w:footnote w:type="continuationSeparator" w:id="0">
    <w:p w:rsidR="00062EA7" w:rsidRDefault="00062EA7" w:rsidP="00447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CC" w:rsidRPr="00ED74D6" w:rsidRDefault="001E79CC" w:rsidP="001E79CC">
    <w:pPr>
      <w:pStyle w:val="Kop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69577E" wp14:editId="1B861E2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920" cy="1174680"/>
          <wp:effectExtent l="0" t="0" r="4445" b="6985"/>
          <wp:wrapNone/>
          <wp:docPr id="195752314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23144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920" cy="117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46DEF0E3" wp14:editId="71B72EA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98160" cy="716400"/>
          <wp:effectExtent l="0" t="0" r="7620" b="7620"/>
          <wp:wrapNone/>
          <wp:docPr id="1638068436" name="Beeld" descr="Afbeelding met sinaasappel, Graphics, Kleurrijkheid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068436" name="Beeld" descr="Afbeelding met sinaasappel, Graphics, Kleurrijkheid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816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96" w:rsidRPr="00ED74D6" w:rsidRDefault="00BC2596" w:rsidP="00BC2596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F62AFC2" wp14:editId="1CD92A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40" cy="1526400"/>
          <wp:effectExtent l="0" t="0" r="3810" b="0"/>
          <wp:wrapNone/>
          <wp:docPr id="112037678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7678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40" cy="15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BA4"/>
    <w:multiLevelType w:val="multilevel"/>
    <w:tmpl w:val="7238588E"/>
    <w:styleLink w:val="Opsomming"/>
    <w:lvl w:ilvl="0">
      <w:start w:val="1"/>
      <w:numFmt w:val="bullet"/>
      <w:pStyle w:val="Bullets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2306B42"/>
    <w:multiLevelType w:val="multilevel"/>
    <w:tmpl w:val="139A5532"/>
    <w:lvl w:ilvl="0">
      <w:start w:val="1"/>
      <w:numFmt w:val="decimal"/>
      <w:pStyle w:val="Nummers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C9E7DEC"/>
    <w:multiLevelType w:val="multilevel"/>
    <w:tmpl w:val="3EE2AE8A"/>
    <w:name w:val="OP koppen3"/>
    <w:styleLink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8136A36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4" w15:restartNumberingAfterBreak="0">
    <w:nsid w:val="421305F0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5" w15:restartNumberingAfterBreak="0">
    <w:nsid w:val="497428E1"/>
    <w:multiLevelType w:val="multilevel"/>
    <w:tmpl w:val="699AA516"/>
    <w:styleLink w:val="Genummerdelij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5BF178B1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7" w15:restartNumberingAfterBreak="0">
    <w:nsid w:val="663E1524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8D74D5E"/>
    <w:multiLevelType w:val="multilevel"/>
    <w:tmpl w:val="788AD96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9" w15:restartNumberingAfterBreak="0">
    <w:nsid w:val="691B0E9B"/>
    <w:multiLevelType w:val="multilevel"/>
    <w:tmpl w:val="788AD96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0" w15:restartNumberingAfterBreak="0">
    <w:nsid w:val="73EE4023"/>
    <w:multiLevelType w:val="hybridMultilevel"/>
    <w:tmpl w:val="5F98D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E46A3"/>
    <w:multiLevelType w:val="multilevel"/>
    <w:tmpl w:val="B3625E88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769B724E"/>
    <w:multiLevelType w:val="multilevel"/>
    <w:tmpl w:val="B0CACFA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77624893"/>
    <w:multiLevelType w:val="multilevel"/>
    <w:tmpl w:val="B3625E88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10"/>
  </w:num>
  <w:num w:numId="7">
    <w:abstractNumId w:val="9"/>
  </w:num>
  <w:num w:numId="8">
    <w:abstractNumId w:val="1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1"/>
  </w:num>
  <w:num w:numId="1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FB"/>
    <w:rsid w:val="00052EE1"/>
    <w:rsid w:val="00062EA7"/>
    <w:rsid w:val="00064429"/>
    <w:rsid w:val="00071C91"/>
    <w:rsid w:val="000A4DD9"/>
    <w:rsid w:val="001E79CC"/>
    <w:rsid w:val="0021629E"/>
    <w:rsid w:val="00245192"/>
    <w:rsid w:val="002558E5"/>
    <w:rsid w:val="00262E6F"/>
    <w:rsid w:val="002C79C8"/>
    <w:rsid w:val="003206FB"/>
    <w:rsid w:val="0037188F"/>
    <w:rsid w:val="00380131"/>
    <w:rsid w:val="003D493C"/>
    <w:rsid w:val="004249A2"/>
    <w:rsid w:val="0043779A"/>
    <w:rsid w:val="00447DD0"/>
    <w:rsid w:val="004B3807"/>
    <w:rsid w:val="004F4F0F"/>
    <w:rsid w:val="005632D6"/>
    <w:rsid w:val="005A31C4"/>
    <w:rsid w:val="005D0805"/>
    <w:rsid w:val="005D4D25"/>
    <w:rsid w:val="005D5507"/>
    <w:rsid w:val="00604AB7"/>
    <w:rsid w:val="007477D8"/>
    <w:rsid w:val="00756CC1"/>
    <w:rsid w:val="0077721E"/>
    <w:rsid w:val="007C32BB"/>
    <w:rsid w:val="007F2C98"/>
    <w:rsid w:val="007F780A"/>
    <w:rsid w:val="0083236D"/>
    <w:rsid w:val="00852D37"/>
    <w:rsid w:val="00867E9A"/>
    <w:rsid w:val="00870529"/>
    <w:rsid w:val="008963F2"/>
    <w:rsid w:val="0092783C"/>
    <w:rsid w:val="00942075"/>
    <w:rsid w:val="00967480"/>
    <w:rsid w:val="009F3A04"/>
    <w:rsid w:val="00A373C2"/>
    <w:rsid w:val="00A81F96"/>
    <w:rsid w:val="00A9580D"/>
    <w:rsid w:val="00AA0413"/>
    <w:rsid w:val="00B53728"/>
    <w:rsid w:val="00B7093E"/>
    <w:rsid w:val="00B731E1"/>
    <w:rsid w:val="00BC2596"/>
    <w:rsid w:val="00BD1C86"/>
    <w:rsid w:val="00C8718E"/>
    <w:rsid w:val="00CB12F7"/>
    <w:rsid w:val="00CC4127"/>
    <w:rsid w:val="00D21393"/>
    <w:rsid w:val="00D57C96"/>
    <w:rsid w:val="00D65C4F"/>
    <w:rsid w:val="00DB2775"/>
    <w:rsid w:val="00DE1480"/>
    <w:rsid w:val="00E80648"/>
    <w:rsid w:val="00E87879"/>
    <w:rsid w:val="00EA3ADA"/>
    <w:rsid w:val="00EF2B5F"/>
    <w:rsid w:val="00F12D8F"/>
    <w:rsid w:val="00F14A79"/>
    <w:rsid w:val="00FA4D65"/>
    <w:rsid w:val="00FC5881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7805"/>
  <w15:chartTrackingRefBased/>
  <w15:docId w15:val="{CF40E481-79F5-9E4C-B6A4-B442C9FB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F780A"/>
  </w:style>
  <w:style w:type="paragraph" w:styleId="Kop1">
    <w:name w:val="heading 1"/>
    <w:basedOn w:val="Standaard"/>
    <w:next w:val="Standaard"/>
    <w:link w:val="Kop1Char"/>
    <w:uiPriority w:val="2"/>
    <w:qFormat/>
    <w:rsid w:val="00967480"/>
    <w:pPr>
      <w:outlineLvl w:val="0"/>
    </w:pPr>
    <w:rPr>
      <w:b/>
      <w:color w:val="0B0146" w:themeColor="text2"/>
      <w:sz w:val="26"/>
    </w:rPr>
  </w:style>
  <w:style w:type="paragraph" w:styleId="Kop2">
    <w:name w:val="heading 2"/>
    <w:basedOn w:val="Standaard"/>
    <w:next w:val="Standaard"/>
    <w:link w:val="Kop2Char"/>
    <w:uiPriority w:val="2"/>
    <w:qFormat/>
    <w:rsid w:val="00BC2596"/>
    <w:pPr>
      <w:keepNext/>
      <w:spacing w:before="300"/>
      <w:outlineLvl w:val="1"/>
    </w:pPr>
    <w:rPr>
      <w:rFonts w:asciiTheme="majorHAnsi" w:eastAsia="Times New Roman" w:hAnsiTheme="majorHAnsi" w:cs="Times New Roman"/>
      <w:b/>
      <w:color w:val="0B0146" w:themeColor="accent1"/>
      <w:kern w:val="0"/>
      <w:sz w:val="26"/>
      <w:szCs w:val="28"/>
      <w:lang w:eastAsia="nl-NL"/>
      <w14:ligatures w14:val="none"/>
    </w:rPr>
  </w:style>
  <w:style w:type="paragraph" w:styleId="Kop3">
    <w:name w:val="heading 3"/>
    <w:basedOn w:val="Standaard"/>
    <w:next w:val="Standaard"/>
    <w:link w:val="Kop3Char"/>
    <w:uiPriority w:val="2"/>
    <w:qFormat/>
    <w:rsid w:val="00BC2596"/>
    <w:pPr>
      <w:keepNext/>
      <w:spacing w:before="300"/>
      <w:outlineLvl w:val="2"/>
    </w:pPr>
    <w:rPr>
      <w:rFonts w:asciiTheme="majorHAnsi" w:eastAsia="Times New Roman" w:hAnsiTheme="majorHAnsi" w:cs="Times New Roman"/>
      <w:b/>
      <w:kern w:val="0"/>
      <w:sz w:val="22"/>
      <w:szCs w:val="22"/>
      <w:lang w:eastAsia="nl-NL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BC2596"/>
    <w:pPr>
      <w:keepNext/>
      <w:spacing w:line="240" w:lineRule="auto"/>
      <w:outlineLvl w:val="3"/>
    </w:pPr>
    <w:rPr>
      <w:rFonts w:eastAsiaTheme="majorEastAsia" w:cstheme="majorBidi"/>
      <w:b/>
      <w:bCs/>
      <w:iCs/>
      <w:kern w:val="0"/>
      <w:sz w:val="22"/>
      <w:szCs w:val="22"/>
      <w:lang w:eastAsia="nl-NL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BC2596"/>
    <w:pPr>
      <w:keepNext/>
      <w:spacing w:line="240" w:lineRule="auto"/>
      <w:outlineLvl w:val="4"/>
    </w:pPr>
    <w:rPr>
      <w:rFonts w:eastAsiaTheme="majorEastAsia" w:cstheme="majorBidi"/>
      <w:i/>
      <w:kern w:val="0"/>
      <w:sz w:val="22"/>
      <w:szCs w:val="22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BC25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C2596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A373C2"/>
    <w:pPr>
      <w:spacing w:line="260" w:lineRule="atLeast"/>
    </w:pPr>
    <w:rPr>
      <w:bCs/>
      <w:noProof/>
      <w:color w:val="0B0146" w:themeColor="text2"/>
      <w:sz w:val="15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373C2"/>
    <w:rPr>
      <w:bCs/>
      <w:noProof/>
      <w:color w:val="0B0146" w:themeColor="text2"/>
      <w:sz w:val="15"/>
      <w:szCs w:val="24"/>
    </w:rPr>
  </w:style>
  <w:style w:type="table" w:styleId="Tabelraster">
    <w:name w:val="Table Grid"/>
    <w:basedOn w:val="Standaardtabel"/>
    <w:uiPriority w:val="39"/>
    <w:rsid w:val="00BC25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rsid w:val="00BC2596"/>
    <w:rPr>
      <w:color w:val="FF0000"/>
      <w:bdr w:val="none" w:sz="0" w:space="0" w:color="auto"/>
      <w:shd w:val="clear" w:color="auto" w:fill="auto"/>
    </w:rPr>
  </w:style>
  <w:style w:type="table" w:styleId="Onopgemaaktetabel4">
    <w:name w:val="Plain Table 4"/>
    <w:basedOn w:val="Standaardtabel"/>
    <w:uiPriority w:val="44"/>
    <w:rsid w:val="00A81F96"/>
    <w:pPr>
      <w:spacing w:line="240" w:lineRule="auto"/>
    </w:pPr>
    <w:rPr>
      <w:color w:val="000000" w:themeColor="text1"/>
      <w:kern w:val="0"/>
      <w:sz w:val="18"/>
      <w:szCs w:val="18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ntensieveverwijzing">
    <w:name w:val="Intense Reference"/>
    <w:basedOn w:val="Standaardalinea-lettertype"/>
    <w:uiPriority w:val="32"/>
    <w:semiHidden/>
    <w:qFormat/>
    <w:rsid w:val="00A81F96"/>
    <w:rPr>
      <w:b/>
      <w:bCs/>
      <w:smallCaps/>
      <w:color w:val="0B0146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2"/>
    <w:rsid w:val="00967480"/>
    <w:rPr>
      <w:b/>
      <w:color w:val="0B0146" w:themeColor="text2"/>
      <w:sz w:val="26"/>
      <w:szCs w:val="20"/>
    </w:rPr>
  </w:style>
  <w:style w:type="character" w:customStyle="1" w:styleId="Kop2Char">
    <w:name w:val="Kop 2 Char"/>
    <w:basedOn w:val="Standaardalinea-lettertype"/>
    <w:link w:val="Kop2"/>
    <w:uiPriority w:val="2"/>
    <w:rsid w:val="00BC2596"/>
    <w:rPr>
      <w:rFonts w:asciiTheme="majorHAnsi" w:eastAsia="Times New Roman" w:hAnsiTheme="majorHAnsi" w:cs="Times New Roman"/>
      <w:b/>
      <w:color w:val="0B0146" w:themeColor="accent1"/>
      <w:kern w:val="0"/>
      <w:sz w:val="26"/>
      <w:szCs w:val="28"/>
      <w:lang w:eastAsia="nl-NL"/>
      <w14:ligatures w14:val="none"/>
    </w:rPr>
  </w:style>
  <w:style w:type="paragraph" w:styleId="Lijstalinea">
    <w:name w:val="List Paragraph"/>
    <w:basedOn w:val="Standaard"/>
    <w:uiPriority w:val="34"/>
    <w:semiHidden/>
    <w:qFormat/>
    <w:rsid w:val="00BC2596"/>
    <w:pPr>
      <w:ind w:left="720"/>
      <w:contextualSpacing/>
    </w:pPr>
  </w:style>
  <w:style w:type="character" w:customStyle="1" w:styleId="Accentoranje">
    <w:name w:val="Accent oranje"/>
    <w:basedOn w:val="Standaardalinea-lettertype"/>
    <w:uiPriority w:val="1"/>
    <w:qFormat/>
    <w:rsid w:val="00BC2596"/>
    <w:rPr>
      <w:color w:val="EF7D00" w:themeColor="accent3"/>
    </w:rPr>
  </w:style>
  <w:style w:type="paragraph" w:styleId="Bijschrift">
    <w:name w:val="caption"/>
    <w:basedOn w:val="Standaard"/>
    <w:next w:val="Standaard"/>
    <w:uiPriority w:val="6"/>
    <w:semiHidden/>
    <w:qFormat/>
    <w:rsid w:val="00BC2596"/>
    <w:pPr>
      <w:spacing w:before="140" w:after="140" w:line="240" w:lineRule="auto"/>
    </w:pPr>
    <w:rPr>
      <w:rFonts w:eastAsia="Times New Roman" w:cs="Times New Roman"/>
      <w:i/>
      <w:iCs/>
      <w:kern w:val="0"/>
      <w:sz w:val="18"/>
      <w:szCs w:val="22"/>
      <w:lang w:eastAsia="nl-NL"/>
      <w14:ligatures w14:val="none"/>
    </w:rPr>
  </w:style>
  <w:style w:type="paragraph" w:customStyle="1" w:styleId="Bullets">
    <w:name w:val="Bullets"/>
    <w:basedOn w:val="Standaard"/>
    <w:uiPriority w:val="4"/>
    <w:qFormat/>
    <w:rsid w:val="00BC2596"/>
    <w:pPr>
      <w:numPr>
        <w:numId w:val="15"/>
      </w:numPr>
    </w:pPr>
    <w:rPr>
      <w:rFonts w:eastAsia="Times New Roman" w:cs="Times New Roman"/>
      <w:kern w:val="0"/>
      <w:szCs w:val="16"/>
      <w:lang w:eastAsia="nl-NL"/>
      <w14:ligatures w14:val="none"/>
    </w:rPr>
  </w:style>
  <w:style w:type="numbering" w:customStyle="1" w:styleId="Genummerdelijst">
    <w:name w:val="Genummerde lijst"/>
    <w:uiPriority w:val="99"/>
    <w:rsid w:val="00BC2596"/>
    <w:pPr>
      <w:numPr>
        <w:numId w:val="12"/>
      </w:numPr>
    </w:pPr>
  </w:style>
  <w:style w:type="paragraph" w:customStyle="1" w:styleId="Kop1zondernummer">
    <w:name w:val="Kop 1 zonder nummer"/>
    <w:basedOn w:val="Kop1"/>
    <w:next w:val="Standaard"/>
    <w:uiPriority w:val="3"/>
    <w:semiHidden/>
    <w:qFormat/>
    <w:rsid w:val="00BC2596"/>
  </w:style>
  <w:style w:type="paragraph" w:customStyle="1" w:styleId="Kop2zondernummer">
    <w:name w:val="Kop 2 zonder nummer"/>
    <w:basedOn w:val="Kop2"/>
    <w:next w:val="Standaard"/>
    <w:uiPriority w:val="3"/>
    <w:semiHidden/>
    <w:qFormat/>
    <w:rsid w:val="00BC2596"/>
  </w:style>
  <w:style w:type="character" w:customStyle="1" w:styleId="Kop3Char">
    <w:name w:val="Kop 3 Char"/>
    <w:basedOn w:val="Standaardalinea-lettertype"/>
    <w:link w:val="Kop3"/>
    <w:uiPriority w:val="2"/>
    <w:rsid w:val="00BC2596"/>
    <w:rPr>
      <w:rFonts w:asciiTheme="majorHAnsi" w:eastAsia="Times New Roman" w:hAnsiTheme="majorHAnsi" w:cs="Times New Roman"/>
      <w:b/>
      <w:kern w:val="0"/>
      <w:lang w:eastAsia="nl-NL"/>
      <w14:ligatures w14:val="none"/>
    </w:rPr>
  </w:style>
  <w:style w:type="paragraph" w:customStyle="1" w:styleId="Kop3zondernummer">
    <w:name w:val="Kop 3 zonder nummer"/>
    <w:basedOn w:val="Kop3"/>
    <w:next w:val="Standaard"/>
    <w:uiPriority w:val="3"/>
    <w:semiHidden/>
    <w:qFormat/>
    <w:rsid w:val="00BC2596"/>
  </w:style>
  <w:style w:type="character" w:customStyle="1" w:styleId="Kop4Char">
    <w:name w:val="Kop 4 Char"/>
    <w:basedOn w:val="Standaardalinea-lettertype"/>
    <w:link w:val="Kop4"/>
    <w:uiPriority w:val="9"/>
    <w:semiHidden/>
    <w:rsid w:val="00BC2596"/>
    <w:rPr>
      <w:rFonts w:eastAsiaTheme="majorEastAsia" w:cstheme="majorBidi"/>
      <w:b/>
      <w:bCs/>
      <w:iCs/>
      <w:kern w:val="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596"/>
    <w:rPr>
      <w:rFonts w:eastAsiaTheme="majorEastAsia" w:cstheme="majorBidi"/>
      <w:i/>
      <w:kern w:val="0"/>
      <w:lang w:eastAsia="nl-NL"/>
      <w14:ligatures w14:val="none"/>
    </w:rPr>
  </w:style>
  <w:style w:type="numbering" w:customStyle="1" w:styleId="Koppen">
    <w:name w:val="Koppen"/>
    <w:uiPriority w:val="99"/>
    <w:rsid w:val="00BC2596"/>
    <w:pPr>
      <w:numPr>
        <w:numId w:val="13"/>
      </w:numPr>
    </w:pPr>
  </w:style>
  <w:style w:type="paragraph" w:customStyle="1" w:styleId="Nummers">
    <w:name w:val="Nummers"/>
    <w:basedOn w:val="Standaard"/>
    <w:uiPriority w:val="5"/>
    <w:qFormat/>
    <w:rsid w:val="00BC2596"/>
    <w:pPr>
      <w:numPr>
        <w:numId w:val="16"/>
      </w:numPr>
    </w:pPr>
    <w:rPr>
      <w:rFonts w:eastAsia="Times New Roman" w:cs="Times New Roman"/>
      <w:kern w:val="0"/>
      <w:szCs w:val="16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20"/>
    <w:semiHidden/>
    <w:rsid w:val="00BC2596"/>
    <w:pPr>
      <w:numPr>
        <w:ilvl w:val="1"/>
      </w:numPr>
      <w:spacing w:line="216" w:lineRule="auto"/>
    </w:pPr>
    <w:rPr>
      <w:rFonts w:asciiTheme="majorHAnsi" w:eastAsiaTheme="minorEastAsia" w:hAnsiTheme="majorHAnsi"/>
      <w:color w:val="000000" w:themeColor="text1"/>
      <w:sz w:val="3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20"/>
    <w:semiHidden/>
    <w:rsid w:val="00BC2596"/>
    <w:rPr>
      <w:rFonts w:asciiTheme="majorHAnsi" w:eastAsiaTheme="minorEastAsia" w:hAnsiTheme="majorHAnsi"/>
      <w:color w:val="000000" w:themeColor="text1"/>
      <w:sz w:val="36"/>
    </w:rPr>
  </w:style>
  <w:style w:type="numbering" w:customStyle="1" w:styleId="Opsomming">
    <w:name w:val="Opsomming"/>
    <w:uiPriority w:val="99"/>
    <w:rsid w:val="00BC2596"/>
    <w:pPr>
      <w:numPr>
        <w:numId w:val="11"/>
      </w:numPr>
    </w:pPr>
  </w:style>
  <w:style w:type="character" w:styleId="Paginanummer">
    <w:name w:val="page number"/>
    <w:basedOn w:val="Standaardalinea-lettertype"/>
    <w:uiPriority w:val="99"/>
    <w:semiHidden/>
    <w:rsid w:val="00BC2596"/>
    <w:rPr>
      <w:rFonts w:asciiTheme="majorHAnsi" w:hAnsiTheme="majorHAnsi"/>
      <w:b w:val="0"/>
      <w:color w:val="auto"/>
      <w:sz w:val="20"/>
    </w:rPr>
  </w:style>
  <w:style w:type="paragraph" w:customStyle="1" w:styleId="Smallline">
    <w:name w:val="Small line"/>
    <w:basedOn w:val="Voettekst"/>
    <w:uiPriority w:val="99"/>
    <w:semiHidden/>
    <w:qFormat/>
    <w:rsid w:val="00BC2596"/>
    <w:pPr>
      <w:tabs>
        <w:tab w:val="right" w:pos="9072"/>
      </w:tabs>
      <w:spacing w:line="14" w:lineRule="exact"/>
    </w:pPr>
    <w:rPr>
      <w:rFonts w:eastAsia="Times New Roman" w:cs="Times New Roman"/>
      <w:b/>
      <w:bCs w:val="0"/>
      <w:color w:val="auto"/>
      <w:kern w:val="0"/>
      <w:sz w:val="18"/>
      <w:szCs w:val="22"/>
      <w:lang w:eastAsia="nl-NL"/>
      <w14:ligatures w14:val="none"/>
    </w:rPr>
  </w:style>
  <w:style w:type="table" w:customStyle="1" w:styleId="TabelDrNassauCollege">
    <w:name w:val="Tabel Dr Nassau College"/>
    <w:basedOn w:val="Standaardtabel"/>
    <w:uiPriority w:val="99"/>
    <w:rsid w:val="00BC2596"/>
    <w:pPr>
      <w:spacing w:line="280" w:lineRule="atLeast"/>
    </w:pPr>
    <w:tblPr>
      <w:tblBorders>
        <w:bottom w:val="single" w:sz="8" w:space="0" w:color="auto"/>
        <w:insideH w:val="single" w:sz="2" w:space="0" w:color="auto"/>
        <w:insideV w:val="single" w:sz="2" w:space="0" w:color="auto"/>
      </w:tblBorders>
      <w:tblCellMar>
        <w:top w:w="17" w:type="dxa"/>
        <w:left w:w="113" w:type="dxa"/>
        <w:bottom w:w="62" w:type="dxa"/>
        <w:right w:w="113" w:type="dxa"/>
      </w:tblCellMar>
    </w:tbl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color w:val="FFFFFF" w:themeColor="background1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B0146" w:themeFill="accent1"/>
      </w:tcPr>
    </w:tblStylePr>
    <w:tblStylePr w:type="lastRow">
      <w:tblPr/>
      <w:tcPr>
        <w:tcBorders>
          <w:bottom w:val="single" w:sz="8" w:space="0" w:color="000000" w:themeColor="text1"/>
        </w:tcBorders>
      </w:tcPr>
    </w:tblStylePr>
  </w:style>
  <w:style w:type="table" w:customStyle="1" w:styleId="Tablestyle">
    <w:name w:val="Table style"/>
    <w:basedOn w:val="Standaardtabel"/>
    <w:rsid w:val="00BC2596"/>
    <w:rPr>
      <w:rFonts w:eastAsia="Times New Roman" w:cs="Times New Roman"/>
      <w:kern w:val="0"/>
      <w:lang w:eastAsia="nl-NL"/>
      <w14:ligatures w14:val="none"/>
    </w:rPr>
    <w:tblPr>
      <w:tblCellMar>
        <w:left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9"/>
    <w:semiHidden/>
    <w:rsid w:val="00BC2596"/>
    <w:pPr>
      <w:spacing w:after="480" w:line="216" w:lineRule="auto"/>
      <w:ind w:right="1134"/>
    </w:pPr>
    <w:rPr>
      <w:rFonts w:asciiTheme="majorHAnsi" w:hAnsiTheme="majorHAnsi"/>
      <w:b/>
      <w:bCs/>
      <w:noProof/>
      <w:sz w:val="72"/>
      <w:szCs w:val="32"/>
    </w:rPr>
  </w:style>
  <w:style w:type="character" w:customStyle="1" w:styleId="TitelChar">
    <w:name w:val="Titel Char"/>
    <w:basedOn w:val="Standaardalinea-lettertype"/>
    <w:link w:val="Titel"/>
    <w:uiPriority w:val="19"/>
    <w:semiHidden/>
    <w:rsid w:val="00BC2596"/>
    <w:rPr>
      <w:rFonts w:asciiTheme="majorHAnsi" w:hAnsiTheme="majorHAnsi"/>
      <w:b/>
      <w:bCs/>
      <w:noProof/>
      <w:sz w:val="72"/>
      <w:szCs w:val="32"/>
    </w:rPr>
  </w:style>
  <w:style w:type="paragraph" w:customStyle="1" w:styleId="Tussenkopje">
    <w:name w:val="Tussenkopje"/>
    <w:basedOn w:val="Standaard"/>
    <w:next w:val="Standaard"/>
    <w:uiPriority w:val="3"/>
    <w:qFormat/>
    <w:rsid w:val="00BC2596"/>
    <w:pPr>
      <w:keepNext/>
      <w:spacing w:before="300"/>
    </w:pPr>
    <w:rPr>
      <w:b/>
    </w:rPr>
  </w:style>
  <w:style w:type="paragraph" w:customStyle="1" w:styleId="Documenttype">
    <w:name w:val="Documenttype"/>
    <w:basedOn w:val="Standaard"/>
    <w:qFormat/>
    <w:rsid w:val="00A373C2"/>
    <w:pPr>
      <w:spacing w:after="280"/>
    </w:pPr>
    <w:rPr>
      <w:b/>
      <w:color w:val="C91486" w:themeColor="accent2"/>
      <w:sz w:val="32"/>
    </w:rPr>
  </w:style>
  <w:style w:type="character" w:styleId="Hyperlink">
    <w:name w:val="Hyperlink"/>
    <w:basedOn w:val="Standaardalinea-lettertype"/>
    <w:uiPriority w:val="99"/>
    <w:unhideWhenUsed/>
    <w:rsid w:val="00A373C2"/>
    <w:rPr>
      <w:color w:val="C914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niquenijssen/Desktop/sjablonen%20NAS/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F43B0CDD12934C8B71228D6F6896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B7DAF-3601-6F47-9213-6D055C5D56CE}"/>
      </w:docPartPr>
      <w:docPartBody>
        <w:p w:rsidR="00000000" w:rsidRDefault="00356051">
          <w:pPr>
            <w:pStyle w:val="08F43B0CDD12934C8B71228D6F68968A"/>
          </w:pPr>
          <w:r w:rsidRPr="007F2C98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soort vergadering</w:t>
          </w:r>
          <w:r w:rsidRPr="007F2C98">
            <w:rPr>
              <w:rStyle w:val="Tekstvantijdelijkeaanduiding"/>
            </w:rPr>
            <w:t>]</w:t>
          </w:r>
        </w:p>
      </w:docPartBody>
    </w:docPart>
    <w:docPart>
      <w:docPartPr>
        <w:name w:val="189C64F82C0951488925E505C69147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465AFB-9656-BF4F-BBEA-7E446D020C54}"/>
      </w:docPartPr>
      <w:docPartBody>
        <w:p w:rsidR="00000000" w:rsidRDefault="00356051">
          <w:pPr>
            <w:pStyle w:val="189C64F82C0951488925E505C69147A3"/>
          </w:pPr>
          <w:r w:rsidRPr="00967480">
            <w:rPr>
              <w:rStyle w:val="Tekstvantijdelijkeaanduiding"/>
            </w:rPr>
            <w:t>[adres of kamernummer]</w:t>
          </w:r>
        </w:p>
      </w:docPartBody>
    </w:docPart>
    <w:docPart>
      <w:docPartPr>
        <w:name w:val="E78576F4E1DE384BAE56D899C1D2BC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A1B8D8-35A8-0642-BA11-D9152E4CF879}"/>
      </w:docPartPr>
      <w:docPartBody>
        <w:p w:rsidR="00000000" w:rsidRDefault="00356051">
          <w:pPr>
            <w:pStyle w:val="E78576F4E1DE384BAE56D899C1D2BC7F"/>
          </w:pPr>
          <w:r w:rsidRPr="00967480">
            <w:rPr>
              <w:rStyle w:val="Tekstvantijdelijkeaanduiding"/>
            </w:rPr>
            <w:t>[kies een datum]</w:t>
          </w:r>
        </w:p>
      </w:docPartBody>
    </w:docPart>
    <w:docPart>
      <w:docPartPr>
        <w:name w:val="0688C57142D56943AFC2088EA1C928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6C5357-37AA-1A48-BF5B-E7A5CB868C27}"/>
      </w:docPartPr>
      <w:docPartBody>
        <w:p w:rsidR="00000000" w:rsidRDefault="00356051">
          <w:pPr>
            <w:pStyle w:val="0688C57142D56943AFC2088EA1C9289C"/>
          </w:pPr>
          <w:r w:rsidRPr="00967480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tijd van</w:t>
          </w:r>
          <w:r w:rsidRPr="00967480">
            <w:rPr>
              <w:rStyle w:val="Tekstvantijdelijkeaanduiding"/>
            </w:rPr>
            <w:t>]</w:t>
          </w:r>
        </w:p>
      </w:docPartBody>
    </w:docPart>
    <w:docPart>
      <w:docPartPr>
        <w:name w:val="F3237EBFCDA9A449A244C837225F06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A4B60-10C0-4F49-B344-6B345FBA91BA}"/>
      </w:docPartPr>
      <w:docPartBody>
        <w:p w:rsidR="00000000" w:rsidRDefault="00356051">
          <w:pPr>
            <w:pStyle w:val="F3237EBFCDA9A449A244C837225F06D1"/>
          </w:pPr>
          <w:r w:rsidRPr="00967480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tijd tot</w:t>
          </w:r>
          <w:r w:rsidRPr="00967480">
            <w:rPr>
              <w:rStyle w:val="Tekstvantijdelijkeaanduiding"/>
            </w:rPr>
            <w:t>]</w:t>
          </w:r>
        </w:p>
      </w:docPartBody>
    </w:docPart>
    <w:docPart>
      <w:docPartPr>
        <w:name w:val="261BE5BAE7B95246B202752881217A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5EB1E-4E39-7D45-9A1F-E309FB26565C}"/>
      </w:docPartPr>
      <w:docPartBody>
        <w:p w:rsidR="00000000" w:rsidRDefault="00356051">
          <w:pPr>
            <w:pStyle w:val="261BE5BAE7B95246B202752881217A55"/>
          </w:pPr>
          <w:r>
            <w:rPr>
              <w:rStyle w:val="Tekstvantijdelijkeaanduiding"/>
            </w:rPr>
            <w:t>[volgend agendapunt]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51"/>
    <w:rsid w:val="0035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Pr>
      <w:color w:val="FF0000"/>
      <w:bdr w:val="none" w:sz="0" w:space="0" w:color="auto"/>
      <w:shd w:val="clear" w:color="auto" w:fill="auto"/>
    </w:rPr>
  </w:style>
  <w:style w:type="paragraph" w:customStyle="1" w:styleId="08F43B0CDD12934C8B71228D6F68968A">
    <w:name w:val="08F43B0CDD12934C8B71228D6F68968A"/>
  </w:style>
  <w:style w:type="paragraph" w:customStyle="1" w:styleId="189C64F82C0951488925E505C69147A3">
    <w:name w:val="189C64F82C0951488925E505C69147A3"/>
  </w:style>
  <w:style w:type="paragraph" w:customStyle="1" w:styleId="E78576F4E1DE384BAE56D899C1D2BC7F">
    <w:name w:val="E78576F4E1DE384BAE56D899C1D2BC7F"/>
  </w:style>
  <w:style w:type="paragraph" w:customStyle="1" w:styleId="0688C57142D56943AFC2088EA1C9289C">
    <w:name w:val="0688C57142D56943AFC2088EA1C9289C"/>
  </w:style>
  <w:style w:type="paragraph" w:customStyle="1" w:styleId="F3237EBFCDA9A449A244C837225F06D1">
    <w:name w:val="F3237EBFCDA9A449A244C837225F06D1"/>
  </w:style>
  <w:style w:type="paragraph" w:customStyle="1" w:styleId="261BE5BAE7B95246B202752881217A55">
    <w:name w:val="261BE5BAE7B95246B202752881217A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assauVincent">
      <a:dk1>
        <a:srgbClr val="000000"/>
      </a:dk1>
      <a:lt1>
        <a:srgbClr val="FFFFFF"/>
      </a:lt1>
      <a:dk2>
        <a:srgbClr val="0B0146"/>
      </a:dk2>
      <a:lt2>
        <a:srgbClr val="DFDFDF"/>
      </a:lt2>
      <a:accent1>
        <a:srgbClr val="0B0146"/>
      </a:accent1>
      <a:accent2>
        <a:srgbClr val="C91486"/>
      </a:accent2>
      <a:accent3>
        <a:srgbClr val="EF7D00"/>
      </a:accent3>
      <a:accent4>
        <a:srgbClr val="BE1300"/>
      </a:accent4>
      <a:accent5>
        <a:srgbClr val="A7A7A7"/>
      </a:accent5>
      <a:accent6>
        <a:srgbClr val="E5E5E5"/>
      </a:accent6>
      <a:hlink>
        <a:srgbClr val="C91486"/>
      </a:hlink>
      <a:folHlink>
        <a:srgbClr val="C91486"/>
      </a:folHlink>
    </a:clrScheme>
    <a:fontScheme name="Dr Nassau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NassauVincent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2025-10-28T09:22:00Z</dcterms:created>
  <dcterms:modified xsi:type="dcterms:W3CDTF">2025-10-28T09:42:00Z</dcterms:modified>
</cp:coreProperties>
</file>