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8F" w:rsidRDefault="000C64C9" w:rsidP="00A373C2">
      <w:pPr>
        <w:pStyle w:val="Documenttype"/>
      </w:pPr>
      <w:bookmarkStart w:id="0" w:name="_GoBack"/>
      <w:bookmarkEnd w:id="0"/>
      <w:r>
        <w:t>Persbericht</w:t>
      </w:r>
    </w:p>
    <w:p w:rsidR="000C64C9" w:rsidRPr="0037188F" w:rsidRDefault="00DF2741" w:rsidP="000C64C9">
      <w:pPr>
        <w:pStyle w:val="Kop1"/>
      </w:pPr>
      <w:sdt>
        <w:sdtPr>
          <w:id w:val="-1179956831"/>
          <w:placeholder>
            <w:docPart w:val="962E44E48A1C80489E1B9DF544B672AC"/>
          </w:placeholder>
          <w:temporary/>
          <w:showingPlcHdr/>
        </w:sdtPr>
        <w:sdtEndPr/>
        <w:sdtContent>
          <w:r w:rsidR="000C64C9">
            <w:rPr>
              <w:rStyle w:val="Tekstvantijdelijkeaanduiding"/>
            </w:rPr>
            <w:t>[titel persbericht]</w:t>
          </w:r>
        </w:sdtContent>
      </w:sdt>
    </w:p>
    <w:p w:rsidR="000C64C9" w:rsidRPr="007E7F25" w:rsidRDefault="00DF2741" w:rsidP="000C64C9">
      <w:sdt>
        <w:sdtPr>
          <w:id w:val="-969974252"/>
          <w:placeholder>
            <w:docPart w:val="BCA795FFF7D77C48BF2063515A381600"/>
          </w:placeholder>
          <w:temporary/>
          <w:showingPlcHdr/>
        </w:sdtPr>
        <w:sdtEndPr/>
        <w:sdtContent>
          <w:r w:rsidR="000C64C9">
            <w:rPr>
              <w:rStyle w:val="Tekstvantijdelijkeaanduiding"/>
            </w:rPr>
            <w:t>[hier begint de tekst]</w:t>
          </w:r>
        </w:sdtContent>
      </w:sdt>
    </w:p>
    <w:p w:rsidR="000C64C9" w:rsidRDefault="000C64C9" w:rsidP="000C64C9"/>
    <w:p w:rsidR="000C64C9" w:rsidRPr="00120BF6" w:rsidRDefault="000C64C9" w:rsidP="000C64C9">
      <w:pPr>
        <w:pStyle w:val="Kop3"/>
      </w:pPr>
      <w:r w:rsidRPr="00120BF6">
        <w:t>Noot voor de pers</w:t>
      </w:r>
    </w:p>
    <w:p w:rsidR="000C64C9" w:rsidRPr="00EB342C" w:rsidRDefault="000C64C9" w:rsidP="000C64C9">
      <w:proofErr w:type="spellStart"/>
      <w:r>
        <w:t>NassauVincent</w:t>
      </w:r>
      <w:proofErr w:type="spellEnd"/>
      <w:r>
        <w:t xml:space="preserve"> is </w:t>
      </w:r>
      <w:sdt>
        <w:sdtPr>
          <w:id w:val="-186297915"/>
          <w:placeholder>
            <w:docPart w:val="09D40E409599FF4E86932702C9C8958E"/>
          </w:placeholder>
          <w:temporary/>
          <w:showingPlcHdr/>
          <w:text/>
        </w:sdtPr>
        <w:sdtEndPr/>
        <w:sdtContent>
          <w:r>
            <w:rPr>
              <w:rStyle w:val="Tekstvantijdelijkeaanduiding"/>
            </w:rPr>
            <w:t>[algemene info]</w:t>
          </w:r>
        </w:sdtContent>
      </w:sdt>
    </w:p>
    <w:p w:rsidR="000C64C9" w:rsidRPr="00120BF6" w:rsidRDefault="000C64C9" w:rsidP="000C64C9">
      <w:pPr>
        <w:pStyle w:val="Kop3"/>
      </w:pPr>
      <w:r w:rsidRPr="00120BF6">
        <w:t>Uitnodiging voor de pers</w:t>
      </w:r>
    </w:p>
    <w:p w:rsidR="000C64C9" w:rsidRPr="00EB342C" w:rsidRDefault="000C64C9" w:rsidP="000C64C9">
      <w:r w:rsidRPr="00EB342C">
        <w:t xml:space="preserve">De pers wordt van harte uitgenodigd om aanwezig te zijn bij </w:t>
      </w:r>
      <w:sdt>
        <w:sdtPr>
          <w:id w:val="-1328752726"/>
          <w:placeholder>
            <w:docPart w:val="2BAC8863A2730348A7DBFBF9DEFFBC7F"/>
          </w:placeholder>
          <w:temporary/>
          <w:showingPlcHdr/>
        </w:sdtPr>
        <w:sdtEndPr/>
        <w:sdtContent>
          <w:r>
            <w:rPr>
              <w:rStyle w:val="Tekstvantijdelijkeaanduiding"/>
            </w:rPr>
            <w:t>[wat]</w:t>
          </w:r>
        </w:sdtContent>
      </w:sdt>
      <w:r w:rsidRPr="00EB342C">
        <w:t xml:space="preserve"> op</w:t>
      </w:r>
      <w:r>
        <w:t xml:space="preserve"> </w:t>
      </w:r>
      <w:sdt>
        <w:sdtPr>
          <w:id w:val="-1117051943"/>
          <w:placeholder>
            <w:docPart w:val="F0383F6F08723241A44D22A846B3A828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>
            <w:rPr>
              <w:rStyle w:val="Tekstvantijdelijkeaanduiding"/>
            </w:rPr>
            <w:t>[kies een datum]</w:t>
          </w:r>
        </w:sdtContent>
      </w:sdt>
      <w:r w:rsidRPr="00EB342C">
        <w:t xml:space="preserve"> om </w:t>
      </w:r>
      <w:sdt>
        <w:sdtPr>
          <w:id w:val="734600469"/>
          <w:placeholder>
            <w:docPart w:val="F6A0F59C22940243ABA8B854457359CB"/>
          </w:placeholder>
          <w:temporary/>
          <w:showingPlcHdr/>
        </w:sdtPr>
        <w:sdtEndPr/>
        <w:sdtContent>
          <w:r>
            <w:rPr>
              <w:rStyle w:val="Tekstvantijdelijkeaanduiding"/>
            </w:rPr>
            <w:t>[tijd]</w:t>
          </w:r>
        </w:sdtContent>
      </w:sdt>
      <w:r>
        <w:t xml:space="preserve"> uur</w:t>
      </w:r>
      <w:r w:rsidRPr="00EB342C">
        <w:t xml:space="preserve"> op</w:t>
      </w:r>
      <w:r>
        <w:t xml:space="preserve"> </w:t>
      </w:r>
      <w:sdt>
        <w:sdtPr>
          <w:id w:val="114956821"/>
          <w:placeholder>
            <w:docPart w:val="26567270E92B34478AFF2598E5DABEE2"/>
          </w:placeholder>
          <w:temporary/>
          <w:showingPlcHdr/>
        </w:sdtPr>
        <w:sdtEndPr/>
        <w:sdtContent>
          <w:r>
            <w:rPr>
              <w:rStyle w:val="Tekstvantijdelijkeaanduiding"/>
            </w:rPr>
            <w:t>[locatie]</w:t>
          </w:r>
        </w:sdtContent>
      </w:sdt>
      <w:r w:rsidRPr="00EB342C">
        <w:t>.</w:t>
      </w:r>
    </w:p>
    <w:p w:rsidR="000C64C9" w:rsidRPr="00120BF6" w:rsidRDefault="000C64C9" w:rsidP="000C64C9">
      <w:pPr>
        <w:pStyle w:val="Kop3"/>
      </w:pPr>
      <w:r w:rsidRPr="00120BF6">
        <w:t>Voor nadere informatie</w:t>
      </w:r>
    </w:p>
    <w:p w:rsidR="000C64C9" w:rsidRPr="00EB342C" w:rsidRDefault="00DF2741" w:rsidP="000C64C9">
      <w:sdt>
        <w:sdtPr>
          <w:id w:val="-1031957949"/>
          <w:placeholder>
            <w:docPart w:val="0AB7B94FAF65204788F7CC47789EF205"/>
          </w:placeholder>
          <w:temporary/>
          <w:showingPlcHdr/>
        </w:sdtPr>
        <w:sdtEndPr/>
        <w:sdtContent>
          <w:r w:rsidR="000C64C9">
            <w:rPr>
              <w:rStyle w:val="Tekstvantijdelijkeaanduiding"/>
            </w:rPr>
            <w:t>[n</w:t>
          </w:r>
          <w:r w:rsidR="000C64C9" w:rsidRPr="00FD1780">
            <w:rPr>
              <w:rStyle w:val="Tekstvantijdelijkeaanduiding"/>
            </w:rPr>
            <w:t>aam contactpersoon, functie, telefoon, e-mail</w:t>
          </w:r>
          <w:r w:rsidR="000C64C9">
            <w:rPr>
              <w:rStyle w:val="Tekstvantijdelijkeaanduiding"/>
            </w:rPr>
            <w:t>]</w:t>
          </w:r>
        </w:sdtContent>
      </w:sdt>
    </w:p>
    <w:sectPr w:rsidR="000C64C9" w:rsidRPr="00EB342C" w:rsidSect="001D591E">
      <w:headerReference w:type="default" r:id="rId7"/>
      <w:headerReference w:type="first" r:id="rId8"/>
      <w:footerReference w:type="first" r:id="rId9"/>
      <w:pgSz w:w="11906" w:h="16838" w:code="9"/>
      <w:pgMar w:top="3402" w:right="1134" w:bottom="1418" w:left="1701" w:header="567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741" w:rsidRDefault="00DF2741" w:rsidP="00447DD0">
      <w:pPr>
        <w:spacing w:line="240" w:lineRule="auto"/>
      </w:pPr>
      <w:r>
        <w:separator/>
      </w:r>
    </w:p>
  </w:endnote>
  <w:endnote w:type="continuationSeparator" w:id="0">
    <w:p w:rsidR="00DF2741" w:rsidRDefault="00DF2741" w:rsidP="00447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96" w:rsidRPr="006E5AD3" w:rsidRDefault="00AE1459" w:rsidP="00BC2596">
    <w:pPr>
      <w:pStyle w:val="Voettekst"/>
      <w:ind w:right="-710"/>
      <w:rPr>
        <w:lang w:val="en-US"/>
      </w:rPr>
    </w:pPr>
    <w:r>
      <w:drawing>
        <wp:anchor distT="0" distB="0" distL="114300" distR="114300" simplePos="0" relativeHeight="251665408" behindDoc="1" locked="1" layoutInCell="1" allowOverlap="1" wp14:anchorId="25362A35" wp14:editId="29FDF651">
          <wp:simplePos x="0" y="0"/>
          <wp:positionH relativeFrom="page">
            <wp:posOffset>-3175</wp:posOffset>
          </wp:positionH>
          <wp:positionV relativeFrom="page">
            <wp:posOffset>9726295</wp:posOffset>
          </wp:positionV>
          <wp:extent cx="7559675" cy="953770"/>
          <wp:effectExtent l="0" t="0" r="0" b="0"/>
          <wp:wrapNone/>
          <wp:docPr id="1056442855" name="Be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442855" name="Be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741" w:rsidRDefault="00DF2741" w:rsidP="00447DD0">
      <w:pPr>
        <w:spacing w:line="240" w:lineRule="auto"/>
      </w:pPr>
      <w:r>
        <w:separator/>
      </w:r>
    </w:p>
  </w:footnote>
  <w:footnote w:type="continuationSeparator" w:id="0">
    <w:p w:rsidR="00DF2741" w:rsidRDefault="00DF2741" w:rsidP="00447D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CC" w:rsidRPr="00ED74D6" w:rsidRDefault="001E79CC" w:rsidP="001E79CC">
    <w:pPr>
      <w:pStyle w:val="Kop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69577E" wp14:editId="1B861E2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920" cy="1174680"/>
          <wp:effectExtent l="0" t="0" r="4445" b="6985"/>
          <wp:wrapNone/>
          <wp:docPr id="195752314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23144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920" cy="117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46DEF0E3" wp14:editId="71B72EA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98160" cy="716400"/>
          <wp:effectExtent l="0" t="0" r="7620" b="7620"/>
          <wp:wrapNone/>
          <wp:docPr id="1638068436" name="Beeld" descr="Afbeelding met sinaasappel, Graphics, Kleurrijkheid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068436" name="Beeld" descr="Afbeelding met sinaasappel, Graphics, Kleurrijkheid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816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96" w:rsidRPr="00ED74D6" w:rsidRDefault="00BC2596" w:rsidP="00BC2596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F62AFC2" wp14:editId="1CD92A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40" cy="1526400"/>
          <wp:effectExtent l="0" t="0" r="3810" b="0"/>
          <wp:wrapNone/>
          <wp:docPr id="112037678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7678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40" cy="15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BA4"/>
    <w:multiLevelType w:val="multilevel"/>
    <w:tmpl w:val="7238588E"/>
    <w:styleLink w:val="Opsomming"/>
    <w:lvl w:ilvl="0">
      <w:start w:val="1"/>
      <w:numFmt w:val="bullet"/>
      <w:pStyle w:val="Bullets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2306B42"/>
    <w:multiLevelType w:val="multilevel"/>
    <w:tmpl w:val="139A5532"/>
    <w:lvl w:ilvl="0">
      <w:start w:val="1"/>
      <w:numFmt w:val="decimal"/>
      <w:pStyle w:val="Nummers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C9E7DEC"/>
    <w:multiLevelType w:val="multilevel"/>
    <w:tmpl w:val="3EE2AE8A"/>
    <w:name w:val="OP koppen3"/>
    <w:styleLink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8136A36"/>
    <w:multiLevelType w:val="multilevel"/>
    <w:tmpl w:val="B0CACF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4" w15:restartNumberingAfterBreak="0">
    <w:nsid w:val="421305F0"/>
    <w:multiLevelType w:val="multilevel"/>
    <w:tmpl w:val="B0CACF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5" w15:restartNumberingAfterBreak="0">
    <w:nsid w:val="497428E1"/>
    <w:multiLevelType w:val="multilevel"/>
    <w:tmpl w:val="699AA516"/>
    <w:styleLink w:val="Genummerdelij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5BF178B1"/>
    <w:multiLevelType w:val="multilevel"/>
    <w:tmpl w:val="B0CACF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7" w15:restartNumberingAfterBreak="0">
    <w:nsid w:val="663E1524"/>
    <w:multiLevelType w:val="multilevel"/>
    <w:tmpl w:val="B0CACF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8D74D5E"/>
    <w:multiLevelType w:val="multilevel"/>
    <w:tmpl w:val="788AD96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9" w15:restartNumberingAfterBreak="0">
    <w:nsid w:val="691B0E9B"/>
    <w:multiLevelType w:val="multilevel"/>
    <w:tmpl w:val="788AD96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0" w15:restartNumberingAfterBreak="0">
    <w:nsid w:val="73EE4023"/>
    <w:multiLevelType w:val="hybridMultilevel"/>
    <w:tmpl w:val="5F98D6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E46A3"/>
    <w:multiLevelType w:val="multilevel"/>
    <w:tmpl w:val="B3625E88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769B724E"/>
    <w:multiLevelType w:val="multilevel"/>
    <w:tmpl w:val="B0CACF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77624893"/>
    <w:multiLevelType w:val="multilevel"/>
    <w:tmpl w:val="B3625E88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10"/>
  </w:num>
  <w:num w:numId="7">
    <w:abstractNumId w:val="9"/>
  </w:num>
  <w:num w:numId="8">
    <w:abstractNumId w:val="13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1"/>
  </w:num>
  <w:num w:numId="17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59"/>
    <w:rsid w:val="00052EE1"/>
    <w:rsid w:val="00064429"/>
    <w:rsid w:val="000A4DD9"/>
    <w:rsid w:val="000C64C9"/>
    <w:rsid w:val="00161A16"/>
    <w:rsid w:val="001D591E"/>
    <w:rsid w:val="001E79CC"/>
    <w:rsid w:val="0021629E"/>
    <w:rsid w:val="00245192"/>
    <w:rsid w:val="002558E5"/>
    <w:rsid w:val="00262E6F"/>
    <w:rsid w:val="002C5BBB"/>
    <w:rsid w:val="002C79C8"/>
    <w:rsid w:val="0037188F"/>
    <w:rsid w:val="00380131"/>
    <w:rsid w:val="003D493C"/>
    <w:rsid w:val="004249A2"/>
    <w:rsid w:val="0043779A"/>
    <w:rsid w:val="00447DD0"/>
    <w:rsid w:val="004B3807"/>
    <w:rsid w:val="004F4F0F"/>
    <w:rsid w:val="005A31C4"/>
    <w:rsid w:val="005D0805"/>
    <w:rsid w:val="005D4D25"/>
    <w:rsid w:val="005D5507"/>
    <w:rsid w:val="00604AB7"/>
    <w:rsid w:val="006E5AD3"/>
    <w:rsid w:val="007477D8"/>
    <w:rsid w:val="00756CC1"/>
    <w:rsid w:val="0077721E"/>
    <w:rsid w:val="007C32BB"/>
    <w:rsid w:val="007F780A"/>
    <w:rsid w:val="0083236D"/>
    <w:rsid w:val="00852D37"/>
    <w:rsid w:val="00867E9A"/>
    <w:rsid w:val="00870529"/>
    <w:rsid w:val="008963F2"/>
    <w:rsid w:val="0092783C"/>
    <w:rsid w:val="00967480"/>
    <w:rsid w:val="009F3A04"/>
    <w:rsid w:val="00A373C2"/>
    <w:rsid w:val="00A81F96"/>
    <w:rsid w:val="00A9580D"/>
    <w:rsid w:val="00AA0413"/>
    <w:rsid w:val="00AE1459"/>
    <w:rsid w:val="00B53728"/>
    <w:rsid w:val="00B7093E"/>
    <w:rsid w:val="00B731E1"/>
    <w:rsid w:val="00BC2596"/>
    <w:rsid w:val="00BD1C86"/>
    <w:rsid w:val="00C8718E"/>
    <w:rsid w:val="00CB17CA"/>
    <w:rsid w:val="00CC4127"/>
    <w:rsid w:val="00CF48EB"/>
    <w:rsid w:val="00D21393"/>
    <w:rsid w:val="00D57C96"/>
    <w:rsid w:val="00D65C4F"/>
    <w:rsid w:val="00DB2775"/>
    <w:rsid w:val="00DE1480"/>
    <w:rsid w:val="00DF2741"/>
    <w:rsid w:val="00E80648"/>
    <w:rsid w:val="00E87879"/>
    <w:rsid w:val="00E955D7"/>
    <w:rsid w:val="00EA3ADA"/>
    <w:rsid w:val="00EF2B5F"/>
    <w:rsid w:val="00F14A79"/>
    <w:rsid w:val="00F60ADD"/>
    <w:rsid w:val="00FA4D65"/>
    <w:rsid w:val="00FC5881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42D01"/>
  <w15:chartTrackingRefBased/>
  <w15:docId w15:val="{D17E45BA-390D-3B46-8E7C-6E5C4D80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F780A"/>
  </w:style>
  <w:style w:type="paragraph" w:styleId="Kop1">
    <w:name w:val="heading 1"/>
    <w:basedOn w:val="Standaard"/>
    <w:next w:val="Standaard"/>
    <w:link w:val="Kop1Char"/>
    <w:uiPriority w:val="2"/>
    <w:qFormat/>
    <w:rsid w:val="000C64C9"/>
    <w:pPr>
      <w:spacing w:after="300"/>
      <w:outlineLvl w:val="0"/>
    </w:pPr>
    <w:rPr>
      <w:b/>
      <w:color w:val="0B0146" w:themeColor="text2"/>
      <w:sz w:val="26"/>
    </w:rPr>
  </w:style>
  <w:style w:type="paragraph" w:styleId="Kop2">
    <w:name w:val="heading 2"/>
    <w:basedOn w:val="Standaard"/>
    <w:next w:val="Standaard"/>
    <w:link w:val="Kop2Char"/>
    <w:uiPriority w:val="2"/>
    <w:qFormat/>
    <w:rsid w:val="00BC2596"/>
    <w:pPr>
      <w:keepNext/>
      <w:spacing w:before="300"/>
      <w:outlineLvl w:val="1"/>
    </w:pPr>
    <w:rPr>
      <w:rFonts w:asciiTheme="majorHAnsi" w:eastAsia="Times New Roman" w:hAnsiTheme="majorHAnsi" w:cs="Times New Roman"/>
      <w:b/>
      <w:color w:val="0B0146" w:themeColor="accent1"/>
      <w:kern w:val="0"/>
      <w:sz w:val="26"/>
      <w:szCs w:val="28"/>
      <w:lang w:eastAsia="nl-NL"/>
      <w14:ligatures w14:val="none"/>
    </w:rPr>
  </w:style>
  <w:style w:type="paragraph" w:styleId="Kop3">
    <w:name w:val="heading 3"/>
    <w:basedOn w:val="Standaard"/>
    <w:next w:val="Standaard"/>
    <w:link w:val="Kop3Char"/>
    <w:uiPriority w:val="2"/>
    <w:qFormat/>
    <w:rsid w:val="00BC2596"/>
    <w:pPr>
      <w:keepNext/>
      <w:spacing w:before="300"/>
      <w:outlineLvl w:val="2"/>
    </w:pPr>
    <w:rPr>
      <w:rFonts w:asciiTheme="majorHAnsi" w:eastAsia="Times New Roman" w:hAnsiTheme="majorHAnsi" w:cs="Times New Roman"/>
      <w:b/>
      <w:kern w:val="0"/>
      <w:sz w:val="22"/>
      <w:szCs w:val="22"/>
      <w:lang w:eastAsia="nl-NL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BC2596"/>
    <w:pPr>
      <w:keepNext/>
      <w:spacing w:line="240" w:lineRule="auto"/>
      <w:outlineLvl w:val="3"/>
    </w:pPr>
    <w:rPr>
      <w:rFonts w:eastAsiaTheme="majorEastAsia" w:cstheme="majorBidi"/>
      <w:b/>
      <w:bCs/>
      <w:iCs/>
      <w:kern w:val="0"/>
      <w:sz w:val="22"/>
      <w:szCs w:val="22"/>
      <w:lang w:eastAsia="nl-NL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BC2596"/>
    <w:pPr>
      <w:keepNext/>
      <w:spacing w:line="240" w:lineRule="auto"/>
      <w:outlineLvl w:val="4"/>
    </w:pPr>
    <w:rPr>
      <w:rFonts w:eastAsiaTheme="majorEastAsia" w:cstheme="majorBidi"/>
      <w:i/>
      <w:kern w:val="0"/>
      <w:sz w:val="22"/>
      <w:szCs w:val="22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BC25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C2596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rsid w:val="00A373C2"/>
    <w:pPr>
      <w:spacing w:line="260" w:lineRule="atLeast"/>
    </w:pPr>
    <w:rPr>
      <w:bCs/>
      <w:noProof/>
      <w:color w:val="0B0146" w:themeColor="text2"/>
      <w:sz w:val="15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373C2"/>
    <w:rPr>
      <w:bCs/>
      <w:noProof/>
      <w:color w:val="0B0146" w:themeColor="text2"/>
      <w:sz w:val="15"/>
      <w:szCs w:val="24"/>
    </w:rPr>
  </w:style>
  <w:style w:type="table" w:styleId="Tabelraster">
    <w:name w:val="Table Grid"/>
    <w:basedOn w:val="Standaardtabel"/>
    <w:uiPriority w:val="39"/>
    <w:rsid w:val="00BC25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rsid w:val="00BC2596"/>
    <w:rPr>
      <w:color w:val="FF0000"/>
      <w:bdr w:val="none" w:sz="0" w:space="0" w:color="auto"/>
      <w:shd w:val="clear" w:color="auto" w:fill="auto"/>
    </w:rPr>
  </w:style>
  <w:style w:type="table" w:styleId="Onopgemaaktetabel4">
    <w:name w:val="Plain Table 4"/>
    <w:basedOn w:val="Standaardtabel"/>
    <w:uiPriority w:val="44"/>
    <w:rsid w:val="00A81F96"/>
    <w:pPr>
      <w:spacing w:line="240" w:lineRule="auto"/>
    </w:pPr>
    <w:rPr>
      <w:color w:val="000000" w:themeColor="text1"/>
      <w:kern w:val="0"/>
      <w:sz w:val="18"/>
      <w:szCs w:val="18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Intensieveverwijzing">
    <w:name w:val="Intense Reference"/>
    <w:basedOn w:val="Standaardalinea-lettertype"/>
    <w:uiPriority w:val="32"/>
    <w:semiHidden/>
    <w:qFormat/>
    <w:rsid w:val="00A81F96"/>
    <w:rPr>
      <w:b/>
      <w:bCs/>
      <w:smallCaps/>
      <w:color w:val="0B0146" w:themeColor="accent1"/>
      <w:spacing w:val="5"/>
    </w:rPr>
  </w:style>
  <w:style w:type="character" w:customStyle="1" w:styleId="Kop1Char">
    <w:name w:val="Kop 1 Char"/>
    <w:basedOn w:val="Standaardalinea-lettertype"/>
    <w:link w:val="Kop1"/>
    <w:uiPriority w:val="2"/>
    <w:rsid w:val="000C64C9"/>
    <w:rPr>
      <w:b/>
      <w:color w:val="0B0146" w:themeColor="text2"/>
      <w:sz w:val="26"/>
    </w:rPr>
  </w:style>
  <w:style w:type="character" w:customStyle="1" w:styleId="Kop2Char">
    <w:name w:val="Kop 2 Char"/>
    <w:basedOn w:val="Standaardalinea-lettertype"/>
    <w:link w:val="Kop2"/>
    <w:uiPriority w:val="2"/>
    <w:rsid w:val="00BC2596"/>
    <w:rPr>
      <w:rFonts w:asciiTheme="majorHAnsi" w:eastAsia="Times New Roman" w:hAnsiTheme="majorHAnsi" w:cs="Times New Roman"/>
      <w:b/>
      <w:color w:val="0B0146" w:themeColor="accent1"/>
      <w:kern w:val="0"/>
      <w:sz w:val="26"/>
      <w:szCs w:val="28"/>
      <w:lang w:eastAsia="nl-NL"/>
      <w14:ligatures w14:val="none"/>
    </w:rPr>
  </w:style>
  <w:style w:type="paragraph" w:styleId="Lijstalinea">
    <w:name w:val="List Paragraph"/>
    <w:basedOn w:val="Standaard"/>
    <w:uiPriority w:val="34"/>
    <w:semiHidden/>
    <w:qFormat/>
    <w:rsid w:val="00BC2596"/>
    <w:pPr>
      <w:ind w:left="720"/>
      <w:contextualSpacing/>
    </w:pPr>
  </w:style>
  <w:style w:type="character" w:customStyle="1" w:styleId="Accentoranje">
    <w:name w:val="Accent oranje"/>
    <w:basedOn w:val="Standaardalinea-lettertype"/>
    <w:uiPriority w:val="1"/>
    <w:qFormat/>
    <w:rsid w:val="00BC2596"/>
    <w:rPr>
      <w:color w:val="EF7D00" w:themeColor="accent3"/>
    </w:rPr>
  </w:style>
  <w:style w:type="paragraph" w:styleId="Bijschrift">
    <w:name w:val="caption"/>
    <w:basedOn w:val="Standaard"/>
    <w:next w:val="Standaard"/>
    <w:uiPriority w:val="6"/>
    <w:semiHidden/>
    <w:qFormat/>
    <w:rsid w:val="00BC2596"/>
    <w:pPr>
      <w:spacing w:before="140" w:after="140" w:line="240" w:lineRule="auto"/>
    </w:pPr>
    <w:rPr>
      <w:rFonts w:eastAsia="Times New Roman" w:cs="Times New Roman"/>
      <w:i/>
      <w:iCs/>
      <w:kern w:val="0"/>
      <w:sz w:val="18"/>
      <w:szCs w:val="22"/>
      <w:lang w:eastAsia="nl-NL"/>
      <w14:ligatures w14:val="none"/>
    </w:rPr>
  </w:style>
  <w:style w:type="paragraph" w:customStyle="1" w:styleId="Bullets">
    <w:name w:val="Bullets"/>
    <w:basedOn w:val="Standaard"/>
    <w:uiPriority w:val="4"/>
    <w:qFormat/>
    <w:rsid w:val="00BC2596"/>
    <w:pPr>
      <w:numPr>
        <w:numId w:val="15"/>
      </w:numPr>
    </w:pPr>
    <w:rPr>
      <w:rFonts w:eastAsia="Times New Roman" w:cs="Times New Roman"/>
      <w:kern w:val="0"/>
      <w:szCs w:val="16"/>
      <w:lang w:eastAsia="nl-NL"/>
      <w14:ligatures w14:val="none"/>
    </w:rPr>
  </w:style>
  <w:style w:type="numbering" w:customStyle="1" w:styleId="Genummerdelijst">
    <w:name w:val="Genummerde lijst"/>
    <w:uiPriority w:val="99"/>
    <w:rsid w:val="00BC2596"/>
    <w:pPr>
      <w:numPr>
        <w:numId w:val="12"/>
      </w:numPr>
    </w:pPr>
  </w:style>
  <w:style w:type="paragraph" w:customStyle="1" w:styleId="Kop1zondernummer">
    <w:name w:val="Kop 1 zonder nummer"/>
    <w:basedOn w:val="Kop1"/>
    <w:next w:val="Standaard"/>
    <w:uiPriority w:val="3"/>
    <w:semiHidden/>
    <w:qFormat/>
    <w:rsid w:val="00BC2596"/>
  </w:style>
  <w:style w:type="paragraph" w:customStyle="1" w:styleId="Kop2zondernummer">
    <w:name w:val="Kop 2 zonder nummer"/>
    <w:basedOn w:val="Kop2"/>
    <w:next w:val="Standaard"/>
    <w:uiPriority w:val="3"/>
    <w:semiHidden/>
    <w:qFormat/>
    <w:rsid w:val="00BC2596"/>
  </w:style>
  <w:style w:type="character" w:customStyle="1" w:styleId="Kop3Char">
    <w:name w:val="Kop 3 Char"/>
    <w:basedOn w:val="Standaardalinea-lettertype"/>
    <w:link w:val="Kop3"/>
    <w:uiPriority w:val="2"/>
    <w:rsid w:val="00BC2596"/>
    <w:rPr>
      <w:rFonts w:asciiTheme="majorHAnsi" w:eastAsia="Times New Roman" w:hAnsiTheme="majorHAnsi" w:cs="Times New Roman"/>
      <w:b/>
      <w:kern w:val="0"/>
      <w:lang w:eastAsia="nl-NL"/>
      <w14:ligatures w14:val="none"/>
    </w:rPr>
  </w:style>
  <w:style w:type="paragraph" w:customStyle="1" w:styleId="Kop3zondernummer">
    <w:name w:val="Kop 3 zonder nummer"/>
    <w:basedOn w:val="Kop3"/>
    <w:next w:val="Standaard"/>
    <w:uiPriority w:val="3"/>
    <w:semiHidden/>
    <w:qFormat/>
    <w:rsid w:val="00BC2596"/>
  </w:style>
  <w:style w:type="character" w:customStyle="1" w:styleId="Kop4Char">
    <w:name w:val="Kop 4 Char"/>
    <w:basedOn w:val="Standaardalinea-lettertype"/>
    <w:link w:val="Kop4"/>
    <w:uiPriority w:val="9"/>
    <w:semiHidden/>
    <w:rsid w:val="00BC2596"/>
    <w:rPr>
      <w:rFonts w:eastAsiaTheme="majorEastAsia" w:cstheme="majorBidi"/>
      <w:b/>
      <w:bCs/>
      <w:iCs/>
      <w:kern w:val="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596"/>
    <w:rPr>
      <w:rFonts w:eastAsiaTheme="majorEastAsia" w:cstheme="majorBidi"/>
      <w:i/>
      <w:kern w:val="0"/>
      <w:lang w:eastAsia="nl-NL"/>
      <w14:ligatures w14:val="none"/>
    </w:rPr>
  </w:style>
  <w:style w:type="numbering" w:customStyle="1" w:styleId="Koppen">
    <w:name w:val="Koppen"/>
    <w:uiPriority w:val="99"/>
    <w:rsid w:val="00BC2596"/>
    <w:pPr>
      <w:numPr>
        <w:numId w:val="13"/>
      </w:numPr>
    </w:pPr>
  </w:style>
  <w:style w:type="paragraph" w:customStyle="1" w:styleId="Nummers">
    <w:name w:val="Nummers"/>
    <w:basedOn w:val="Standaard"/>
    <w:uiPriority w:val="5"/>
    <w:qFormat/>
    <w:rsid w:val="00BC2596"/>
    <w:pPr>
      <w:numPr>
        <w:numId w:val="16"/>
      </w:numPr>
    </w:pPr>
    <w:rPr>
      <w:rFonts w:eastAsia="Times New Roman" w:cs="Times New Roman"/>
      <w:kern w:val="0"/>
      <w:szCs w:val="16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20"/>
    <w:semiHidden/>
    <w:rsid w:val="00BC2596"/>
    <w:pPr>
      <w:numPr>
        <w:ilvl w:val="1"/>
      </w:numPr>
      <w:spacing w:line="216" w:lineRule="auto"/>
    </w:pPr>
    <w:rPr>
      <w:rFonts w:asciiTheme="majorHAnsi" w:eastAsiaTheme="minorEastAsia" w:hAnsiTheme="majorHAnsi"/>
      <w:color w:val="000000" w:themeColor="text1"/>
      <w:sz w:val="36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20"/>
    <w:semiHidden/>
    <w:rsid w:val="00BC2596"/>
    <w:rPr>
      <w:rFonts w:asciiTheme="majorHAnsi" w:eastAsiaTheme="minorEastAsia" w:hAnsiTheme="majorHAnsi"/>
      <w:color w:val="000000" w:themeColor="text1"/>
      <w:sz w:val="36"/>
    </w:rPr>
  </w:style>
  <w:style w:type="numbering" w:customStyle="1" w:styleId="Opsomming">
    <w:name w:val="Opsomming"/>
    <w:uiPriority w:val="99"/>
    <w:rsid w:val="00BC2596"/>
    <w:pPr>
      <w:numPr>
        <w:numId w:val="11"/>
      </w:numPr>
    </w:pPr>
  </w:style>
  <w:style w:type="character" w:styleId="Paginanummer">
    <w:name w:val="page number"/>
    <w:basedOn w:val="Standaardalinea-lettertype"/>
    <w:uiPriority w:val="99"/>
    <w:semiHidden/>
    <w:rsid w:val="00BC2596"/>
    <w:rPr>
      <w:rFonts w:asciiTheme="majorHAnsi" w:hAnsiTheme="majorHAnsi"/>
      <w:b w:val="0"/>
      <w:color w:val="auto"/>
      <w:sz w:val="20"/>
    </w:rPr>
  </w:style>
  <w:style w:type="paragraph" w:customStyle="1" w:styleId="Smallline">
    <w:name w:val="Small line"/>
    <w:basedOn w:val="Voettekst"/>
    <w:uiPriority w:val="99"/>
    <w:semiHidden/>
    <w:qFormat/>
    <w:rsid w:val="00BC2596"/>
    <w:pPr>
      <w:tabs>
        <w:tab w:val="right" w:pos="9072"/>
      </w:tabs>
      <w:spacing w:line="14" w:lineRule="exact"/>
    </w:pPr>
    <w:rPr>
      <w:rFonts w:eastAsia="Times New Roman" w:cs="Times New Roman"/>
      <w:b/>
      <w:bCs w:val="0"/>
      <w:color w:val="auto"/>
      <w:kern w:val="0"/>
      <w:sz w:val="18"/>
      <w:szCs w:val="22"/>
      <w:lang w:eastAsia="nl-NL"/>
      <w14:ligatures w14:val="none"/>
    </w:rPr>
  </w:style>
  <w:style w:type="table" w:customStyle="1" w:styleId="TabelDrNassauCollege">
    <w:name w:val="Tabel Dr Nassau College"/>
    <w:basedOn w:val="Standaardtabel"/>
    <w:uiPriority w:val="99"/>
    <w:rsid w:val="00BC2596"/>
    <w:pPr>
      <w:spacing w:line="280" w:lineRule="atLeast"/>
    </w:pPr>
    <w:tblPr>
      <w:tblBorders>
        <w:bottom w:val="single" w:sz="8" w:space="0" w:color="auto"/>
        <w:insideH w:val="single" w:sz="2" w:space="0" w:color="auto"/>
        <w:insideV w:val="single" w:sz="2" w:space="0" w:color="auto"/>
      </w:tblBorders>
      <w:tblCellMar>
        <w:top w:w="17" w:type="dxa"/>
        <w:left w:w="113" w:type="dxa"/>
        <w:bottom w:w="62" w:type="dxa"/>
        <w:right w:w="113" w:type="dxa"/>
      </w:tblCellMar>
    </w:tbl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color w:val="FFFFFF" w:themeColor="background1"/>
        <w:sz w:val="24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B0146" w:themeFill="accent1"/>
      </w:tcPr>
    </w:tblStylePr>
    <w:tblStylePr w:type="lastRow">
      <w:tblPr/>
      <w:tcPr>
        <w:tcBorders>
          <w:bottom w:val="single" w:sz="8" w:space="0" w:color="000000" w:themeColor="text1"/>
        </w:tcBorders>
      </w:tcPr>
    </w:tblStylePr>
  </w:style>
  <w:style w:type="table" w:customStyle="1" w:styleId="Tablestyle">
    <w:name w:val="Table style"/>
    <w:basedOn w:val="Standaardtabel"/>
    <w:rsid w:val="00BC2596"/>
    <w:rPr>
      <w:rFonts w:eastAsia="Times New Roman" w:cs="Times New Roman"/>
      <w:kern w:val="0"/>
      <w:lang w:eastAsia="nl-NL"/>
      <w14:ligatures w14:val="none"/>
    </w:rPr>
    <w:tblPr>
      <w:tblCellMar>
        <w:left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9"/>
    <w:semiHidden/>
    <w:rsid w:val="00BC2596"/>
    <w:pPr>
      <w:spacing w:after="480" w:line="216" w:lineRule="auto"/>
      <w:ind w:right="1134"/>
    </w:pPr>
    <w:rPr>
      <w:rFonts w:asciiTheme="majorHAnsi" w:hAnsiTheme="majorHAnsi"/>
      <w:b/>
      <w:bCs/>
      <w:noProof/>
      <w:sz w:val="72"/>
      <w:szCs w:val="32"/>
    </w:rPr>
  </w:style>
  <w:style w:type="character" w:customStyle="1" w:styleId="TitelChar">
    <w:name w:val="Titel Char"/>
    <w:basedOn w:val="Standaardalinea-lettertype"/>
    <w:link w:val="Titel"/>
    <w:uiPriority w:val="19"/>
    <w:semiHidden/>
    <w:rsid w:val="00BC2596"/>
    <w:rPr>
      <w:rFonts w:asciiTheme="majorHAnsi" w:hAnsiTheme="majorHAnsi"/>
      <w:b/>
      <w:bCs/>
      <w:noProof/>
      <w:sz w:val="72"/>
      <w:szCs w:val="32"/>
    </w:rPr>
  </w:style>
  <w:style w:type="paragraph" w:customStyle="1" w:styleId="Tussenkopje">
    <w:name w:val="Tussenkopje"/>
    <w:basedOn w:val="Standaard"/>
    <w:next w:val="Standaard"/>
    <w:uiPriority w:val="3"/>
    <w:qFormat/>
    <w:rsid w:val="00BC2596"/>
    <w:pPr>
      <w:keepNext/>
      <w:spacing w:before="300"/>
    </w:pPr>
    <w:rPr>
      <w:b/>
    </w:rPr>
  </w:style>
  <w:style w:type="paragraph" w:customStyle="1" w:styleId="Documenttype">
    <w:name w:val="Documenttype"/>
    <w:basedOn w:val="Standaard"/>
    <w:qFormat/>
    <w:rsid w:val="00A373C2"/>
    <w:pPr>
      <w:spacing w:after="280"/>
    </w:pPr>
    <w:rPr>
      <w:b/>
      <w:color w:val="C91486" w:themeColor="accent2"/>
      <w:sz w:val="32"/>
    </w:rPr>
  </w:style>
  <w:style w:type="character" w:styleId="Hyperlink">
    <w:name w:val="Hyperlink"/>
    <w:basedOn w:val="Standaardalinea-lettertype"/>
    <w:uiPriority w:val="99"/>
    <w:unhideWhenUsed/>
    <w:rsid w:val="00A373C2"/>
    <w:rPr>
      <w:color w:val="C914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niquenijssen/Desktop/sjablonen%20NAS/pers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2E44E48A1C80489E1B9DF544B672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4F74DD-C45A-2846-B80B-D182D71751C2}"/>
      </w:docPartPr>
      <w:docPartBody>
        <w:p w:rsidR="00000000" w:rsidRDefault="00863001">
          <w:pPr>
            <w:pStyle w:val="962E44E48A1C80489E1B9DF544B672AC"/>
          </w:pPr>
          <w:r>
            <w:rPr>
              <w:rStyle w:val="Tekstvantijdelijkeaanduiding"/>
            </w:rPr>
            <w:t>[titel persbericht]</w:t>
          </w:r>
        </w:p>
      </w:docPartBody>
    </w:docPart>
    <w:docPart>
      <w:docPartPr>
        <w:name w:val="BCA795FFF7D77C48BF2063515A381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F0884-76B6-CE4D-86C9-31C37BA59BFF}"/>
      </w:docPartPr>
      <w:docPartBody>
        <w:p w:rsidR="00000000" w:rsidRDefault="00863001">
          <w:pPr>
            <w:pStyle w:val="BCA795FFF7D77C48BF2063515A381600"/>
          </w:pPr>
          <w:r>
            <w:rPr>
              <w:rStyle w:val="Tekstvantijdelijkeaanduiding"/>
            </w:rPr>
            <w:t>[hier begint de tekst]</w:t>
          </w:r>
        </w:p>
      </w:docPartBody>
    </w:docPart>
    <w:docPart>
      <w:docPartPr>
        <w:name w:val="09D40E409599FF4E86932702C9C895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C51E5A-635D-1D46-B725-76AD931457A3}"/>
      </w:docPartPr>
      <w:docPartBody>
        <w:p w:rsidR="00000000" w:rsidRDefault="00863001">
          <w:pPr>
            <w:pStyle w:val="09D40E409599FF4E86932702C9C8958E"/>
          </w:pPr>
          <w:r>
            <w:rPr>
              <w:rStyle w:val="Tekstvantijdelijkeaanduiding"/>
            </w:rPr>
            <w:t>[algemene info]</w:t>
          </w:r>
        </w:p>
      </w:docPartBody>
    </w:docPart>
    <w:docPart>
      <w:docPartPr>
        <w:name w:val="2BAC8863A2730348A7DBFBF9DEFFBC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044630-24C7-2E4C-B85C-959B84783D34}"/>
      </w:docPartPr>
      <w:docPartBody>
        <w:p w:rsidR="00000000" w:rsidRDefault="00863001">
          <w:pPr>
            <w:pStyle w:val="2BAC8863A2730348A7DBFBF9DEFFBC7F"/>
          </w:pPr>
          <w:r>
            <w:rPr>
              <w:rStyle w:val="Tekstvantijdelijkeaanduiding"/>
            </w:rPr>
            <w:t>[wat]</w:t>
          </w:r>
        </w:p>
      </w:docPartBody>
    </w:docPart>
    <w:docPart>
      <w:docPartPr>
        <w:name w:val="F0383F6F08723241A44D22A846B3A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428BA0-A65F-A244-A048-341C055B132D}"/>
      </w:docPartPr>
      <w:docPartBody>
        <w:p w:rsidR="00000000" w:rsidRDefault="00863001">
          <w:pPr>
            <w:pStyle w:val="F0383F6F08723241A44D22A846B3A828"/>
          </w:pPr>
          <w:r>
            <w:rPr>
              <w:rStyle w:val="Tekstvantijdelijkeaanduiding"/>
            </w:rPr>
            <w:t>[kies een datum]</w:t>
          </w:r>
        </w:p>
      </w:docPartBody>
    </w:docPart>
    <w:docPart>
      <w:docPartPr>
        <w:name w:val="F6A0F59C22940243ABA8B85445735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08905E-C624-0E4D-A95F-08DBAE9012E5}"/>
      </w:docPartPr>
      <w:docPartBody>
        <w:p w:rsidR="00000000" w:rsidRDefault="00863001">
          <w:pPr>
            <w:pStyle w:val="F6A0F59C22940243ABA8B854457359CB"/>
          </w:pPr>
          <w:r>
            <w:rPr>
              <w:rStyle w:val="Tekstvantijdelijkeaanduiding"/>
            </w:rPr>
            <w:t>[tijd]</w:t>
          </w:r>
        </w:p>
      </w:docPartBody>
    </w:docPart>
    <w:docPart>
      <w:docPartPr>
        <w:name w:val="26567270E92B34478AFF2598E5DAB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B92994-3C5C-944A-8683-8786EF212542}"/>
      </w:docPartPr>
      <w:docPartBody>
        <w:p w:rsidR="00000000" w:rsidRDefault="00863001">
          <w:pPr>
            <w:pStyle w:val="26567270E92B34478AFF2598E5DABEE2"/>
          </w:pPr>
          <w:r>
            <w:rPr>
              <w:rStyle w:val="Tekstvantijdelijkeaanduiding"/>
            </w:rPr>
            <w:t>[locatie]</w:t>
          </w:r>
        </w:p>
      </w:docPartBody>
    </w:docPart>
    <w:docPart>
      <w:docPartPr>
        <w:name w:val="0AB7B94FAF65204788F7CC47789EF2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6A4525-2D38-514E-A81D-1B0D0ED12E6C}"/>
      </w:docPartPr>
      <w:docPartBody>
        <w:p w:rsidR="00000000" w:rsidRDefault="00863001">
          <w:pPr>
            <w:pStyle w:val="0AB7B94FAF65204788F7CC47789EF205"/>
          </w:pPr>
          <w:r>
            <w:rPr>
              <w:rStyle w:val="Tekstvantijdelijkeaanduiding"/>
            </w:rPr>
            <w:t>[n</w:t>
          </w:r>
          <w:r w:rsidRPr="00FD1780">
            <w:rPr>
              <w:rStyle w:val="Tekstvantijdelijkeaanduiding"/>
            </w:rPr>
            <w:t>aam contactpersoon, functie, telefoon, e-mail</w:t>
          </w:r>
          <w:r>
            <w:rPr>
              <w:rStyle w:val="Tekstvantijdelijkeaanduiding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01"/>
    <w:rsid w:val="0086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Pr>
      <w:color w:val="FF0000"/>
      <w:bdr w:val="none" w:sz="0" w:space="0" w:color="auto"/>
      <w:shd w:val="clear" w:color="auto" w:fill="auto"/>
    </w:rPr>
  </w:style>
  <w:style w:type="paragraph" w:customStyle="1" w:styleId="962E44E48A1C80489E1B9DF544B672AC">
    <w:name w:val="962E44E48A1C80489E1B9DF544B672AC"/>
  </w:style>
  <w:style w:type="paragraph" w:customStyle="1" w:styleId="BCA795FFF7D77C48BF2063515A381600">
    <w:name w:val="BCA795FFF7D77C48BF2063515A381600"/>
  </w:style>
  <w:style w:type="paragraph" w:customStyle="1" w:styleId="09D40E409599FF4E86932702C9C8958E">
    <w:name w:val="09D40E409599FF4E86932702C9C8958E"/>
  </w:style>
  <w:style w:type="paragraph" w:customStyle="1" w:styleId="2BAC8863A2730348A7DBFBF9DEFFBC7F">
    <w:name w:val="2BAC8863A2730348A7DBFBF9DEFFBC7F"/>
  </w:style>
  <w:style w:type="paragraph" w:customStyle="1" w:styleId="F0383F6F08723241A44D22A846B3A828">
    <w:name w:val="F0383F6F08723241A44D22A846B3A828"/>
  </w:style>
  <w:style w:type="paragraph" w:customStyle="1" w:styleId="F6A0F59C22940243ABA8B854457359CB">
    <w:name w:val="F6A0F59C22940243ABA8B854457359CB"/>
  </w:style>
  <w:style w:type="paragraph" w:customStyle="1" w:styleId="26567270E92B34478AFF2598E5DABEE2">
    <w:name w:val="26567270E92B34478AFF2598E5DABEE2"/>
  </w:style>
  <w:style w:type="paragraph" w:customStyle="1" w:styleId="0AB7B94FAF65204788F7CC47789EF205">
    <w:name w:val="0AB7B94FAF65204788F7CC47789EF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assauVincent">
      <a:dk1>
        <a:srgbClr val="000000"/>
      </a:dk1>
      <a:lt1>
        <a:srgbClr val="FFFFFF"/>
      </a:lt1>
      <a:dk2>
        <a:srgbClr val="0B0146"/>
      </a:dk2>
      <a:lt2>
        <a:srgbClr val="DFDFDF"/>
      </a:lt2>
      <a:accent1>
        <a:srgbClr val="0B0146"/>
      </a:accent1>
      <a:accent2>
        <a:srgbClr val="C91486"/>
      </a:accent2>
      <a:accent3>
        <a:srgbClr val="EF7D00"/>
      </a:accent3>
      <a:accent4>
        <a:srgbClr val="BE1300"/>
      </a:accent4>
      <a:accent5>
        <a:srgbClr val="A7A7A7"/>
      </a:accent5>
      <a:accent6>
        <a:srgbClr val="E5E5E5"/>
      </a:accent6>
      <a:hlink>
        <a:srgbClr val="C91486"/>
      </a:hlink>
      <a:folHlink>
        <a:srgbClr val="C91486"/>
      </a:folHlink>
    </a:clrScheme>
    <a:fontScheme name="Dr Nassau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persbericht.dotx</Template>
  <TotalTime>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NassauVincent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2025-10-28T09:48:00Z</dcterms:created>
  <dcterms:modified xsi:type="dcterms:W3CDTF">2025-10-28T09:49:00Z</dcterms:modified>
</cp:coreProperties>
</file>